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FF" w:rsidRPr="00B23377" w:rsidRDefault="00B23377" w:rsidP="00B23377">
      <w:pPr>
        <w:tabs>
          <w:tab w:val="left" w:pos="708"/>
        </w:tabs>
        <w:spacing w:before="100" w:beforeAutospacing="1" w:after="100" w:afterAutospacing="1" w:line="360" w:lineRule="auto"/>
        <w:jc w:val="center"/>
        <w:rPr>
          <w:b/>
        </w:rPr>
      </w:pPr>
      <w:r w:rsidRPr="00B23377">
        <w:rPr>
          <w:b/>
        </w:rPr>
        <w:t>S</w:t>
      </w:r>
      <w:r>
        <w:rPr>
          <w:b/>
        </w:rPr>
        <w:t>zkolenia</w:t>
      </w:r>
      <w:r w:rsidRPr="00B23377">
        <w:rPr>
          <w:b/>
        </w:rPr>
        <w:t xml:space="preserve"> dla zarządów ROD z obsługi programu DGCS PZD System</w:t>
      </w:r>
    </w:p>
    <w:p w:rsidR="00931DFF" w:rsidRDefault="00931DFF" w:rsidP="00931DFF">
      <w:pPr>
        <w:pStyle w:val="Bezodstpw"/>
      </w:pPr>
    </w:p>
    <w:p w:rsidR="00B23377" w:rsidRPr="00B23377" w:rsidRDefault="00B23377" w:rsidP="00B23377">
      <w:pPr>
        <w:pStyle w:val="Bezodstpw"/>
        <w:jc w:val="both"/>
        <w:rPr>
          <w:b/>
          <w:u w:val="single"/>
        </w:rPr>
      </w:pPr>
      <w:r w:rsidRPr="00B23377">
        <w:rPr>
          <w:b/>
          <w:u w:val="single"/>
        </w:rPr>
        <w:t>Część I szkolenia –</w:t>
      </w:r>
      <w:r>
        <w:rPr>
          <w:b/>
          <w:u w:val="single"/>
        </w:rPr>
        <w:t xml:space="preserve"> </w:t>
      </w:r>
      <w:r w:rsidRPr="00B23377">
        <w:rPr>
          <w:b/>
          <w:u w:val="single"/>
        </w:rPr>
        <w:t xml:space="preserve">wprowadzanie danych do programu </w:t>
      </w:r>
    </w:p>
    <w:p w:rsidR="00B23377" w:rsidRDefault="00B23377" w:rsidP="00A06037">
      <w:pPr>
        <w:pStyle w:val="Bezodstpw"/>
        <w:jc w:val="both"/>
      </w:pPr>
    </w:p>
    <w:p w:rsidR="00951305" w:rsidRPr="00B23377" w:rsidRDefault="00B23377" w:rsidP="00931DFF">
      <w:pPr>
        <w:pStyle w:val="Bezodstpw"/>
        <w:jc w:val="both"/>
        <w:rPr>
          <w:u w:val="single"/>
        </w:rPr>
      </w:pPr>
      <w:r w:rsidRPr="00B23377">
        <w:rPr>
          <w:u w:val="single"/>
        </w:rPr>
        <w:t xml:space="preserve">Szkolenie odbędzie się 9 czerwca </w:t>
      </w:r>
      <w:r w:rsidR="00A06037" w:rsidRPr="00B23377">
        <w:rPr>
          <w:u w:val="single"/>
        </w:rPr>
        <w:t>202</w:t>
      </w:r>
      <w:r w:rsidR="00FB6572" w:rsidRPr="00B23377">
        <w:rPr>
          <w:u w:val="single"/>
        </w:rPr>
        <w:t xml:space="preserve">6 </w:t>
      </w:r>
      <w:r w:rsidRPr="00B23377">
        <w:rPr>
          <w:u w:val="single"/>
        </w:rPr>
        <w:t xml:space="preserve">r., godz. 16.30 – 19.30, </w:t>
      </w:r>
      <w:r w:rsidR="00A06037" w:rsidRPr="00B23377">
        <w:rPr>
          <w:u w:val="single"/>
        </w:rPr>
        <w:t>w siedzibie Okręgu PZD w Poznaniu przy ul. Wilczak 16</w:t>
      </w:r>
      <w:r w:rsidRPr="00B23377">
        <w:rPr>
          <w:u w:val="single"/>
        </w:rPr>
        <w:t>.</w:t>
      </w:r>
    </w:p>
    <w:p w:rsidR="00951305" w:rsidRDefault="00951305" w:rsidP="00931DFF">
      <w:pPr>
        <w:pStyle w:val="Bezodstpw"/>
        <w:jc w:val="both"/>
      </w:pPr>
    </w:p>
    <w:p w:rsidR="00931DFF" w:rsidRDefault="00931DFF" w:rsidP="00951305">
      <w:pPr>
        <w:pStyle w:val="Bezodstpw"/>
        <w:jc w:val="both"/>
      </w:pPr>
      <w:r>
        <w:t>Program szkolenia obejmuje tworzenie bazy danych (wprowadzanie danych ogrodu, tworzenie kartoteki działek,  kartoteki działkowców, przypisanie działkowca do działki).</w:t>
      </w:r>
    </w:p>
    <w:p w:rsidR="00931DFF" w:rsidRDefault="00931DFF" w:rsidP="00931DFF">
      <w:pPr>
        <w:pStyle w:val="Bezodstpw"/>
        <w:jc w:val="both"/>
      </w:pPr>
      <w:r>
        <w:t>Prosimy o przybycie na szkolenie 1 osoby z ROD, która będzie zajmowała się tworzeniem bazy danych.</w:t>
      </w:r>
    </w:p>
    <w:p w:rsidR="00931DFF" w:rsidRDefault="00931DFF" w:rsidP="00931DFF">
      <w:pPr>
        <w:pStyle w:val="Bezodstpw"/>
        <w:jc w:val="both"/>
      </w:pPr>
    </w:p>
    <w:p w:rsidR="00931DFF" w:rsidRDefault="00931DFF" w:rsidP="00931DFF">
      <w:pPr>
        <w:pStyle w:val="Bezodstpw"/>
        <w:jc w:val="both"/>
      </w:pPr>
      <w:r>
        <w:t>Prosimy, żeby osoba uczestnicząca w szkoleniu posiadała przy sobie następujące dane w celu wprowadzenia do programu:</w:t>
      </w:r>
    </w:p>
    <w:p w:rsidR="00931DFF" w:rsidRDefault="00931DFF" w:rsidP="00931DFF">
      <w:pPr>
        <w:pStyle w:val="Bezodstpw"/>
        <w:jc w:val="both"/>
      </w:pPr>
    </w:p>
    <w:p w:rsidR="00931DFF" w:rsidRDefault="00931DFF" w:rsidP="00931DFF">
      <w:pPr>
        <w:pStyle w:val="Bezodstpw"/>
        <w:jc w:val="both"/>
      </w:pPr>
      <w:r>
        <w:t>- dane ROD – adres, kod pocztowy, NIP, Regon, powierzchnia użytkowa działek i powierzchnia całego ogrodu, powierzchnię wspólną ogrodu, ilość działek i adres e-mail ROD</w:t>
      </w:r>
    </w:p>
    <w:p w:rsidR="00931DFF" w:rsidRDefault="00931DFF" w:rsidP="00931DFF">
      <w:pPr>
        <w:pStyle w:val="Bezodstpw"/>
        <w:jc w:val="both"/>
      </w:pPr>
    </w:p>
    <w:p w:rsidR="00931DFF" w:rsidRDefault="00931DFF" w:rsidP="00931DFF">
      <w:pPr>
        <w:pStyle w:val="Bezodstpw"/>
        <w:jc w:val="both"/>
      </w:pPr>
      <w:r>
        <w:t>- dane kilku działkowców  - imię i nazwisko, adres zamieszkania i adres do korespondencji ( jeśli taki występuje), Pesel, powierzchnia użytkowa działki, telefon kontaktowy, adres e-mail, data przyjęcia na członka PZD, data uzyskania tytułu prawnego do działki, rodzaj tytułu prawnego do działki (np. umowa przeniesienia praw do działki)</w:t>
      </w:r>
    </w:p>
    <w:p w:rsidR="00931DFF" w:rsidRDefault="00931DFF" w:rsidP="00931DFF">
      <w:pPr>
        <w:pStyle w:val="Bezodstpw"/>
        <w:jc w:val="both"/>
      </w:pPr>
    </w:p>
    <w:p w:rsidR="00931DFF" w:rsidRPr="0078554B" w:rsidRDefault="00931DFF" w:rsidP="00931DFF">
      <w:pPr>
        <w:pStyle w:val="Bezodstpw"/>
        <w:jc w:val="both"/>
      </w:pPr>
      <w:r>
        <w:t>- dane  współmałżonków w/w działkowców – imię i nazwisko, adres zamieszkania i adres do korespondencji ( jeśli taki występuje), Pesel, telefon kontaktowy, adres e-mail, data przyjęcia na członka PZD</w:t>
      </w:r>
      <w:r w:rsidRPr="0078554B">
        <w:tab/>
      </w:r>
      <w:r w:rsidRPr="0078554B">
        <w:tab/>
      </w:r>
      <w:r w:rsidRPr="0078554B">
        <w:tab/>
      </w:r>
      <w:r w:rsidRPr="0078554B">
        <w:tab/>
      </w:r>
      <w:r w:rsidRPr="0078554B">
        <w:tab/>
      </w:r>
      <w:r w:rsidRPr="0078554B">
        <w:tab/>
      </w:r>
    </w:p>
    <w:p w:rsidR="00951305" w:rsidRDefault="00951305" w:rsidP="00951305">
      <w:pPr>
        <w:pStyle w:val="Bezodstpw"/>
        <w:jc w:val="both"/>
      </w:pPr>
    </w:p>
    <w:p w:rsidR="00951305" w:rsidRDefault="00951305" w:rsidP="00951305">
      <w:pPr>
        <w:pStyle w:val="Bezodstpw"/>
        <w:jc w:val="both"/>
      </w:pPr>
      <w:r w:rsidRPr="0078554B">
        <w:t>Prosimy aby każda osoba, która przyjdzie na szkolenie miała wgrany i zaktualizowany program DGCS, a także przygotowała w/w dane potrzebne do wprowadzenia do bazy danych.</w:t>
      </w:r>
    </w:p>
    <w:p w:rsidR="00724725" w:rsidRPr="0078554B" w:rsidRDefault="00724725" w:rsidP="00951305">
      <w:pPr>
        <w:pStyle w:val="Bezodstpw"/>
        <w:jc w:val="both"/>
      </w:pPr>
    </w:p>
    <w:p w:rsidR="00951305" w:rsidRDefault="00951305" w:rsidP="00951305">
      <w:pPr>
        <w:pStyle w:val="Bezodstpw"/>
        <w:jc w:val="both"/>
      </w:pPr>
    </w:p>
    <w:p w:rsidR="00B23377" w:rsidRDefault="00B23377" w:rsidP="00B23377">
      <w:pPr>
        <w:pStyle w:val="Bezodstpw"/>
        <w:jc w:val="both"/>
        <w:rPr>
          <w:b/>
          <w:color w:val="000000" w:themeColor="text1"/>
          <w:u w:val="single"/>
        </w:rPr>
      </w:pPr>
    </w:p>
    <w:p w:rsidR="00B23377" w:rsidRPr="00B23377" w:rsidRDefault="00B23377" w:rsidP="00B23377">
      <w:pPr>
        <w:pStyle w:val="Bezodstpw"/>
        <w:jc w:val="both"/>
        <w:rPr>
          <w:b/>
          <w:color w:val="000000" w:themeColor="text1"/>
          <w:u w:val="single"/>
        </w:rPr>
      </w:pPr>
      <w:r w:rsidRPr="00B23377">
        <w:rPr>
          <w:b/>
          <w:color w:val="000000" w:themeColor="text1"/>
          <w:u w:val="single"/>
        </w:rPr>
        <w:t xml:space="preserve">Część II </w:t>
      </w:r>
      <w:r>
        <w:rPr>
          <w:b/>
          <w:color w:val="000000" w:themeColor="text1"/>
          <w:u w:val="single"/>
        </w:rPr>
        <w:t xml:space="preserve">szkolenia </w:t>
      </w:r>
      <w:r w:rsidRPr="00B23377">
        <w:rPr>
          <w:b/>
          <w:color w:val="000000" w:themeColor="text1"/>
          <w:u w:val="single"/>
        </w:rPr>
        <w:t>– praca skarbnika na programie</w:t>
      </w:r>
    </w:p>
    <w:p w:rsidR="00B23377" w:rsidRDefault="00B23377" w:rsidP="00B23377">
      <w:pPr>
        <w:pStyle w:val="Bezodstpw"/>
        <w:jc w:val="both"/>
        <w:rPr>
          <w:color w:val="000000" w:themeColor="text1"/>
        </w:rPr>
      </w:pPr>
    </w:p>
    <w:p w:rsidR="00B23377" w:rsidRPr="00B23377" w:rsidRDefault="00B23377" w:rsidP="00B23377">
      <w:pPr>
        <w:pStyle w:val="Bezodstpw"/>
        <w:jc w:val="both"/>
        <w:rPr>
          <w:u w:val="single"/>
        </w:rPr>
      </w:pPr>
      <w:r w:rsidRPr="00B23377">
        <w:rPr>
          <w:u w:val="single"/>
        </w:rPr>
        <w:t>Szkolenie odbędzie się 11 czerwca 2026 r., godz. 16.30 – 19.30, w siedzibie Okręgu PZD w Poznaniu przy ul. Wilczak 16.</w:t>
      </w:r>
    </w:p>
    <w:p w:rsidR="00B23377" w:rsidRDefault="00B23377" w:rsidP="00B23377">
      <w:pPr>
        <w:pStyle w:val="Bezodstpw"/>
        <w:jc w:val="both"/>
      </w:pPr>
    </w:p>
    <w:p w:rsidR="00B23377" w:rsidRDefault="00B23377" w:rsidP="00B23377">
      <w:pPr>
        <w:pStyle w:val="Bezodstpw"/>
        <w:jc w:val="both"/>
      </w:pPr>
      <w:r>
        <w:t>Program szkolenia obejmuje wprowadzenie: opłat, naliczeń, generowanie not obciążeniowych,  tworzenie raportów kasowych, rozpisanie wpłat działkowców z banku, wyłączenie z opłat ( np. składki członkowskiej, opłaty energetycznej, opłaty wodnej), wprowadzenie numerów liczników energii elektrycznej i wody oraz stan poprzedni licznika.</w:t>
      </w:r>
    </w:p>
    <w:p w:rsidR="00B23377" w:rsidRPr="0078554B" w:rsidRDefault="00B23377" w:rsidP="00B23377">
      <w:pPr>
        <w:pStyle w:val="Bezodstpw"/>
        <w:jc w:val="both"/>
      </w:pPr>
      <w:r w:rsidRPr="0078554B">
        <w:tab/>
      </w:r>
    </w:p>
    <w:p w:rsidR="00B23377" w:rsidRDefault="00B23377" w:rsidP="00B23377">
      <w:pPr>
        <w:pStyle w:val="Bezodstpw"/>
        <w:jc w:val="both"/>
      </w:pPr>
      <w:r>
        <w:t>Prosimy o zabranie ze sobą:</w:t>
      </w:r>
    </w:p>
    <w:p w:rsidR="00B23377" w:rsidRDefault="00B23377" w:rsidP="00B23377">
      <w:pPr>
        <w:pStyle w:val="Bezodstpw"/>
        <w:jc w:val="both"/>
      </w:pPr>
      <w:r>
        <w:t>- raportu kasowego wraz z załącznikami</w:t>
      </w:r>
    </w:p>
    <w:p w:rsidR="00B23377" w:rsidRDefault="00B23377" w:rsidP="00B23377">
      <w:pPr>
        <w:pStyle w:val="Bezodstpw"/>
        <w:jc w:val="both"/>
      </w:pPr>
      <w:r>
        <w:lastRenderedPageBreak/>
        <w:t>- wyciągi bankowe</w:t>
      </w:r>
    </w:p>
    <w:p w:rsidR="00B23377" w:rsidRDefault="00B23377" w:rsidP="00B23377">
      <w:pPr>
        <w:pStyle w:val="Bezodstpw"/>
        <w:jc w:val="both"/>
      </w:pPr>
      <w:r>
        <w:t>- zaległości działkowców</w:t>
      </w:r>
    </w:p>
    <w:p w:rsidR="00B23377" w:rsidRDefault="00B23377" w:rsidP="00B23377">
      <w:pPr>
        <w:pStyle w:val="Bezodstpw"/>
        <w:jc w:val="both"/>
      </w:pPr>
      <w:r>
        <w:t>- odczyty liczników energii elektrycznej i wody</w:t>
      </w:r>
    </w:p>
    <w:p w:rsidR="00B23377" w:rsidRPr="0078554B" w:rsidRDefault="00B23377" w:rsidP="00B23377">
      <w:pPr>
        <w:pStyle w:val="Bezodstpw"/>
        <w:jc w:val="both"/>
      </w:pPr>
      <w:r w:rsidRPr="0078554B">
        <w:tab/>
      </w:r>
      <w:r w:rsidRPr="0078554B">
        <w:tab/>
      </w:r>
      <w:r w:rsidRPr="0078554B">
        <w:tab/>
      </w:r>
    </w:p>
    <w:p w:rsidR="00B23377" w:rsidRPr="0078554B" w:rsidRDefault="00B23377" w:rsidP="00B23377">
      <w:pPr>
        <w:pStyle w:val="Bezodstpw"/>
        <w:jc w:val="both"/>
      </w:pPr>
      <w:r w:rsidRPr="0078554B">
        <w:t>Prosimy aby każda osoba, która przyjdzie na szkolenie miała wgrany i zaktualizowany program DGCS, a także przygotowała w/w dane potrzebne do wprowadzenia do bazy danych.</w:t>
      </w:r>
    </w:p>
    <w:p w:rsidR="00B23377" w:rsidRPr="0078554B" w:rsidRDefault="00B23377" w:rsidP="00B23377">
      <w:pPr>
        <w:pStyle w:val="Bezodstpw"/>
        <w:jc w:val="both"/>
      </w:pPr>
    </w:p>
    <w:p w:rsidR="00B23377" w:rsidRDefault="00B23377" w:rsidP="00951305">
      <w:pPr>
        <w:pStyle w:val="Bezodstpw"/>
        <w:jc w:val="both"/>
      </w:pPr>
    </w:p>
    <w:p w:rsidR="00951305" w:rsidRPr="001D3FD3" w:rsidRDefault="00951305" w:rsidP="00951305">
      <w:pPr>
        <w:pStyle w:val="Bezodstpw"/>
        <w:jc w:val="both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Zgłoszenia osób zainteresowanych szkoleniem prosimy przesłać na adres</w:t>
      </w:r>
      <w:r>
        <w:rPr>
          <w:b/>
          <w:sz w:val="28"/>
          <w:szCs w:val="28"/>
        </w:rPr>
        <w:t xml:space="preserve"> mailowy księgowości : </w:t>
      </w:r>
      <w:r w:rsidRPr="0078554B">
        <w:rPr>
          <w:b/>
          <w:sz w:val="28"/>
          <w:szCs w:val="28"/>
        </w:rPr>
        <w:t xml:space="preserve"> </w:t>
      </w:r>
      <w:r w:rsidR="007D04BB">
        <w:rPr>
          <w:b/>
          <w:sz w:val="28"/>
          <w:szCs w:val="28"/>
        </w:rPr>
        <w:t xml:space="preserve">kierownikofk.poznan@pzd.pl </w:t>
      </w:r>
      <w:r>
        <w:rPr>
          <w:b/>
          <w:sz w:val="28"/>
          <w:szCs w:val="28"/>
        </w:rPr>
        <w:t xml:space="preserve">do </w:t>
      </w:r>
      <w:r w:rsidR="00FB6572">
        <w:rPr>
          <w:b/>
          <w:sz w:val="28"/>
          <w:szCs w:val="28"/>
        </w:rPr>
        <w:t>03.</w:t>
      </w:r>
      <w:r w:rsidR="007D04BB">
        <w:rPr>
          <w:b/>
          <w:sz w:val="28"/>
          <w:szCs w:val="28"/>
        </w:rPr>
        <w:t>06.202</w:t>
      </w:r>
      <w:r w:rsidR="00FB6572">
        <w:rPr>
          <w:b/>
          <w:sz w:val="28"/>
          <w:szCs w:val="28"/>
        </w:rPr>
        <w:t>6</w:t>
      </w:r>
      <w:r w:rsidRPr="001D3FD3">
        <w:rPr>
          <w:b/>
          <w:sz w:val="28"/>
          <w:szCs w:val="28"/>
        </w:rPr>
        <w:t>r .</w:t>
      </w:r>
    </w:p>
    <w:p w:rsidR="00951305" w:rsidRDefault="00951305" w:rsidP="00951305">
      <w:pPr>
        <w:pStyle w:val="Bezodstpw"/>
        <w:jc w:val="both"/>
        <w:rPr>
          <w:b/>
          <w:sz w:val="28"/>
          <w:szCs w:val="28"/>
        </w:rPr>
      </w:pPr>
      <w:r w:rsidRPr="001D3FD3">
        <w:rPr>
          <w:b/>
          <w:sz w:val="28"/>
          <w:szCs w:val="28"/>
        </w:rPr>
        <w:t>W zgłoszeniu prosimy o podanie imienia i nazwiska osoby uczestniczącej w szkoleniu, nazwę ROD</w:t>
      </w:r>
      <w:r w:rsidR="003B7459">
        <w:rPr>
          <w:b/>
          <w:sz w:val="28"/>
          <w:szCs w:val="28"/>
        </w:rPr>
        <w:t>,</w:t>
      </w:r>
      <w:r w:rsidRPr="001D3FD3">
        <w:rPr>
          <w:b/>
          <w:sz w:val="28"/>
          <w:szCs w:val="28"/>
        </w:rPr>
        <w:t xml:space="preserve"> pełnioną funkcję</w:t>
      </w:r>
      <w:r w:rsidR="003B7459">
        <w:rPr>
          <w:b/>
          <w:sz w:val="28"/>
          <w:szCs w:val="28"/>
        </w:rPr>
        <w:t xml:space="preserve"> oraz którą częścią szkolenia jest zainteresowana/y.</w:t>
      </w:r>
    </w:p>
    <w:p w:rsidR="00B23377" w:rsidRDefault="00B23377" w:rsidP="00951305">
      <w:pPr>
        <w:pStyle w:val="Bezodstpw"/>
        <w:jc w:val="both"/>
        <w:rPr>
          <w:b/>
          <w:sz w:val="28"/>
          <w:szCs w:val="28"/>
        </w:rPr>
      </w:pPr>
    </w:p>
    <w:p w:rsidR="00FB6572" w:rsidRDefault="00FB6572" w:rsidP="00951305">
      <w:pPr>
        <w:pStyle w:val="Bezodstpw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razie dużego zainteresowania, ze strony ROD przygotujemy kolejny termin szkolenia.</w:t>
      </w:r>
    </w:p>
    <w:p w:rsidR="00B23377" w:rsidRDefault="00B23377" w:rsidP="00B23377">
      <w:pPr>
        <w:pStyle w:val="Bezodstpw"/>
        <w:jc w:val="both"/>
      </w:pPr>
    </w:p>
    <w:p w:rsidR="00B23377" w:rsidRPr="005338AB" w:rsidRDefault="00B23377" w:rsidP="00B23377">
      <w:pPr>
        <w:pStyle w:val="Bezodstpw"/>
        <w:jc w:val="both"/>
        <w:rPr>
          <w:color w:val="FF0000"/>
        </w:rPr>
      </w:pPr>
    </w:p>
    <w:p w:rsidR="00B23377" w:rsidRPr="00951305" w:rsidRDefault="00B23377" w:rsidP="00B23377">
      <w:pPr>
        <w:pStyle w:val="Bezodstpw"/>
        <w:jc w:val="both"/>
        <w:rPr>
          <w:color w:val="000000" w:themeColor="text1"/>
        </w:rPr>
      </w:pPr>
    </w:p>
    <w:p w:rsidR="00B23377" w:rsidRDefault="00B23377" w:rsidP="00B23377">
      <w:pPr>
        <w:pStyle w:val="Bezodstpw"/>
        <w:ind w:left="4956" w:firstLine="708"/>
      </w:pPr>
      <w:r>
        <w:rPr>
          <w:bCs/>
        </w:rPr>
        <w:t>Biuro OZ PZD w Poznaniu</w:t>
      </w:r>
    </w:p>
    <w:p w:rsidR="00B23377" w:rsidRDefault="00B23377" w:rsidP="00B23377">
      <w:pPr>
        <w:pStyle w:val="Bezodstpw"/>
      </w:pPr>
    </w:p>
    <w:p w:rsidR="0003224C" w:rsidRDefault="0003224C" w:rsidP="00FB6572">
      <w:pPr>
        <w:pStyle w:val="Bezodstpw"/>
      </w:pPr>
    </w:p>
    <w:sectPr w:rsidR="0003224C" w:rsidSect="003C6F5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A8" w:rsidRDefault="009321A8">
      <w:r>
        <w:separator/>
      </w:r>
    </w:p>
  </w:endnote>
  <w:endnote w:type="continuationSeparator" w:id="0">
    <w:p w:rsidR="009321A8" w:rsidRDefault="0093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85" w:rsidRDefault="00B85F84" w:rsidP="004A411D">
    <w:pPr>
      <w:pStyle w:val="Stopka"/>
      <w:jc w:val="center"/>
      <w:rPr>
        <w:sz w:val="20"/>
      </w:rPr>
    </w:pPr>
    <w:r w:rsidRPr="00B85F84">
      <w:rPr>
        <w:noProof/>
      </w:rPr>
      <w:pict>
        <v:line id="Łącznik prosty 2" o:spid="_x0000_s1030" style="position:absolute;left:0;text-align:left;z-index:251656704;visibility:visible;mso-wrap-distance-top:-3e-5mm;mso-wrap-distance-bottom:-3e-5mm" from="0,0" to="45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" strokeweight=".5pt">
          <v:stroke joinstyle="miter"/>
        </v:line>
      </w:pict>
    </w:r>
  </w:p>
  <w:p w:rsidR="00653485" w:rsidRPr="004A411D" w:rsidRDefault="00653485" w:rsidP="004A411D">
    <w:pPr>
      <w:pStyle w:val="Stopka"/>
      <w:jc w:val="center"/>
      <w:rPr>
        <w:sz w:val="20"/>
      </w:rPr>
    </w:pPr>
    <w:r w:rsidRPr="004A411D">
      <w:rPr>
        <w:sz w:val="20"/>
      </w:rPr>
      <w:t>REGON007015915-00088,NIP 777-00-06-479, Numer KRS: 0000293886</w:t>
    </w:r>
  </w:p>
  <w:p w:rsidR="00653485" w:rsidRPr="004A411D" w:rsidRDefault="00653485" w:rsidP="00316E4A">
    <w:pPr>
      <w:pStyle w:val="Stopka"/>
      <w:jc w:val="center"/>
      <w:rPr>
        <w:sz w:val="20"/>
      </w:rPr>
    </w:pPr>
    <w:r w:rsidRPr="004A411D">
      <w:rPr>
        <w:sz w:val="20"/>
      </w:rPr>
      <w:t xml:space="preserve">Sąd Rejonowy dla m.st. </w:t>
    </w:r>
    <w:proofErr w:type="spellStart"/>
    <w:r w:rsidRPr="004A411D">
      <w:rPr>
        <w:sz w:val="20"/>
      </w:rPr>
      <w:t>Warszawyw</w:t>
    </w:r>
    <w:proofErr w:type="spellEnd"/>
    <w:r w:rsidRPr="004A411D">
      <w:rPr>
        <w:sz w:val="20"/>
      </w:rPr>
      <w:t xml:space="preserve"> Warszawie, XII </w:t>
    </w:r>
    <w:proofErr w:type="spellStart"/>
    <w:r w:rsidRPr="004A411D">
      <w:rPr>
        <w:sz w:val="20"/>
      </w:rPr>
      <w:t>WydziałGospodarczy</w:t>
    </w:r>
    <w:proofErr w:type="spellEnd"/>
    <w:r w:rsidRPr="004A411D">
      <w:rPr>
        <w:sz w:val="20"/>
      </w:rPr>
      <w:t xml:space="preserve"> KRS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85" w:rsidRPr="004A411D" w:rsidRDefault="00B85F84" w:rsidP="003C6F50">
    <w:pPr>
      <w:pStyle w:val="Stopka"/>
      <w:jc w:val="center"/>
      <w:rPr>
        <w:sz w:val="20"/>
      </w:rPr>
    </w:pPr>
    <w:r w:rsidRPr="00B85F84">
      <w:rPr>
        <w:noProof/>
      </w:rPr>
      <w:pict>
        <v:line id="Łącznik prosty 4" o:spid="_x0000_s1028" style="position:absolute;left:0;text-align:left;z-index:251658752;visibility:visible;mso-wrap-distance-top:-3e-5mm;mso-wrap-distance-bottom:-3e-5mm;mso-position-horizontal:center" from="0,.75pt" to="45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" strokeweight=".5pt">
          <v:stroke joinstyle="miter"/>
        </v:line>
      </w:pict>
    </w:r>
  </w:p>
  <w:p w:rsidR="00653485" w:rsidRPr="004A411D" w:rsidRDefault="00653485" w:rsidP="003C6F50">
    <w:pPr>
      <w:pStyle w:val="Stopka"/>
      <w:jc w:val="center"/>
      <w:rPr>
        <w:sz w:val="20"/>
      </w:rPr>
    </w:pPr>
    <w:r w:rsidRPr="004A411D">
      <w:rPr>
        <w:sz w:val="20"/>
      </w:rPr>
      <w:t>REGON007015915-00088,NIP 777-00-06-479, Numer KRS: 0000293886</w:t>
    </w:r>
  </w:p>
  <w:p w:rsidR="00653485" w:rsidRPr="003C6F50" w:rsidRDefault="00653485" w:rsidP="003C6F50">
    <w:pPr>
      <w:pStyle w:val="Stopka"/>
      <w:jc w:val="center"/>
      <w:rPr>
        <w:sz w:val="20"/>
      </w:rPr>
    </w:pPr>
    <w:r w:rsidRPr="004A411D">
      <w:rPr>
        <w:sz w:val="20"/>
      </w:rPr>
      <w:t xml:space="preserve">Sąd Rejonowy dla m.st. </w:t>
    </w:r>
    <w:proofErr w:type="spellStart"/>
    <w:r w:rsidRPr="004A411D">
      <w:rPr>
        <w:sz w:val="20"/>
      </w:rPr>
      <w:t>Warszawyw</w:t>
    </w:r>
    <w:proofErr w:type="spellEnd"/>
    <w:r w:rsidRPr="004A411D">
      <w:rPr>
        <w:sz w:val="20"/>
      </w:rPr>
      <w:t xml:space="preserve"> Warszawie, XII </w:t>
    </w:r>
    <w:proofErr w:type="spellStart"/>
    <w:r w:rsidRPr="004A411D">
      <w:rPr>
        <w:sz w:val="20"/>
      </w:rPr>
      <w:t>WydziałGospodarczy</w:t>
    </w:r>
    <w:proofErr w:type="spellEnd"/>
    <w:r w:rsidRPr="004A411D">
      <w:rPr>
        <w:sz w:val="20"/>
      </w:rPr>
      <w:t xml:space="preserve"> KRS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A8" w:rsidRDefault="009321A8">
      <w:r>
        <w:separator/>
      </w:r>
    </w:p>
  </w:footnote>
  <w:footnote w:type="continuationSeparator" w:id="0">
    <w:p w:rsidR="009321A8" w:rsidRDefault="00932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85" w:rsidRPr="009A34CF" w:rsidRDefault="00653485" w:rsidP="003C6F50">
    <w:pPr>
      <w:pStyle w:val="Nagwek"/>
      <w:tabs>
        <w:tab w:val="clear" w:pos="4536"/>
        <w:tab w:val="center" w:pos="2835"/>
      </w:tabs>
      <w:jc w:val="center"/>
      <w:rPr>
        <w:b/>
        <w:sz w:val="32"/>
        <w:szCs w:val="32"/>
      </w:rPr>
    </w:pPr>
    <w:r w:rsidRPr="009A34CF">
      <w:rPr>
        <w:b/>
        <w:sz w:val="32"/>
        <w:szCs w:val="32"/>
      </w:rPr>
      <w:t>POLSKI ZWIĄZEK DZIAŁKOWCÓW</w:t>
    </w:r>
  </w:p>
  <w:p w:rsidR="00653485" w:rsidRDefault="00653485" w:rsidP="004A411D">
    <w:pPr>
      <w:pStyle w:val="Nagwek"/>
      <w:tabs>
        <w:tab w:val="clear" w:pos="4536"/>
        <w:tab w:val="center" w:pos="52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Stowarzyszenie Ogrodowe w Warszawie</w:t>
    </w:r>
  </w:p>
  <w:p w:rsidR="00653485" w:rsidRDefault="00653485" w:rsidP="003C6F50">
    <w:pPr>
      <w:pStyle w:val="Nagwek"/>
      <w:tabs>
        <w:tab w:val="clear" w:pos="4536"/>
        <w:tab w:val="center" w:pos="52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Okręg Poznań</w:t>
    </w:r>
  </w:p>
  <w:p w:rsidR="00653485" w:rsidRPr="003C6F50" w:rsidRDefault="00B85F84" w:rsidP="003C6F50">
    <w:pPr>
      <w:pStyle w:val="Nagwek"/>
      <w:tabs>
        <w:tab w:val="clear" w:pos="4536"/>
        <w:tab w:val="center" w:pos="5220"/>
      </w:tabs>
      <w:jc w:val="center"/>
      <w:rPr>
        <w:b/>
        <w:sz w:val="36"/>
        <w:szCs w:val="36"/>
      </w:rPr>
    </w:pPr>
    <w:r w:rsidRPr="00B85F84">
      <w:rPr>
        <w:noProof/>
      </w:rPr>
      <w:pict>
        <v:line id="Łącznik prosty 1" o:spid="_x0000_s1026" style="position:absolute;left:0;text-align:left;z-index:251655680;visibility:visible;mso-wrap-distance-top:-3e-5mm;mso-wrap-distance-bottom:-3e-5mm;mso-position-horizontal:center" from="0,12.15pt" to="454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" strokeweight=".5pt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85" w:rsidRPr="009A34CF" w:rsidRDefault="00B85F84" w:rsidP="003C6F50">
    <w:pPr>
      <w:pStyle w:val="Nagwek"/>
      <w:tabs>
        <w:tab w:val="clear" w:pos="4536"/>
        <w:tab w:val="center" w:pos="5220"/>
      </w:tabs>
      <w:jc w:val="center"/>
      <w:rPr>
        <w:b/>
        <w:sz w:val="32"/>
        <w:szCs w:val="32"/>
      </w:rPr>
    </w:pPr>
    <w:r w:rsidRPr="00B85F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6.25pt;margin-top:2.45pt;width:83.25pt;height:72.75pt;z-index:-251656704">
          <v:imagedata r:id="rId1" o:title=""/>
        </v:shape>
        <o:OLEObject Type="Embed" ProgID="MSPhotoEd.3" ShapeID="_x0000_s1027" DrawAspect="Content" ObjectID="_1841298118" r:id="rId2"/>
      </w:pict>
    </w:r>
    <w:r w:rsidR="00653485" w:rsidRPr="009A34CF">
      <w:rPr>
        <w:b/>
        <w:sz w:val="32"/>
        <w:szCs w:val="32"/>
      </w:rPr>
      <w:t>POLSKI ZWIĄZEK DZIAŁKOWCÓW</w:t>
    </w:r>
  </w:p>
  <w:p w:rsidR="00653485" w:rsidRDefault="00653485" w:rsidP="003C6F50">
    <w:pPr>
      <w:pStyle w:val="Nagwek"/>
      <w:tabs>
        <w:tab w:val="clear" w:pos="4536"/>
        <w:tab w:val="center" w:pos="52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Stowarzyszenie Ogrodowe w Warszawie</w:t>
    </w:r>
  </w:p>
  <w:p w:rsidR="00653485" w:rsidRDefault="00653485" w:rsidP="003C6F50">
    <w:pPr>
      <w:pStyle w:val="Nagwek"/>
      <w:tabs>
        <w:tab w:val="clear" w:pos="4536"/>
        <w:tab w:val="center" w:pos="52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Okręg Poznań</w:t>
    </w:r>
  </w:p>
  <w:p w:rsidR="00653485" w:rsidRPr="004A411D" w:rsidRDefault="00653485" w:rsidP="003C6F50">
    <w:pPr>
      <w:pStyle w:val="Nagwek"/>
      <w:tabs>
        <w:tab w:val="clear" w:pos="4536"/>
        <w:tab w:val="center" w:pos="5220"/>
      </w:tabs>
      <w:jc w:val="center"/>
      <w:rPr>
        <w:b/>
        <w:sz w:val="12"/>
        <w:szCs w:val="32"/>
      </w:rPr>
    </w:pPr>
  </w:p>
  <w:p w:rsidR="00653485" w:rsidRDefault="00653485" w:rsidP="003C6F50">
    <w:pPr>
      <w:pStyle w:val="Nagwek"/>
      <w:tabs>
        <w:tab w:val="clear" w:pos="4536"/>
        <w:tab w:val="center" w:pos="5220"/>
      </w:tabs>
      <w:jc w:val="center"/>
      <w:rPr>
        <w:sz w:val="22"/>
      </w:rPr>
    </w:pPr>
    <w:r>
      <w:rPr>
        <w:sz w:val="22"/>
      </w:rPr>
      <w:t>ul. Wilczak 16, 61-623</w:t>
    </w:r>
    <w:r w:rsidRPr="004A411D">
      <w:rPr>
        <w:sz w:val="22"/>
      </w:rPr>
      <w:t xml:space="preserve"> Poznań</w:t>
    </w:r>
  </w:p>
  <w:p w:rsidR="00653485" w:rsidRDefault="00653485" w:rsidP="003C6F50">
    <w:pPr>
      <w:pStyle w:val="Nagwek"/>
      <w:tabs>
        <w:tab w:val="clear" w:pos="4536"/>
        <w:tab w:val="center" w:pos="5220"/>
      </w:tabs>
      <w:jc w:val="center"/>
      <w:rPr>
        <w:sz w:val="22"/>
      </w:rPr>
    </w:pPr>
    <w:r>
      <w:rPr>
        <w:sz w:val="22"/>
      </w:rPr>
      <w:t>tel. 61 823 61 71, fax 61 823 69 41</w:t>
    </w:r>
  </w:p>
  <w:p w:rsidR="00653485" w:rsidRPr="003C6F50" w:rsidRDefault="00653485" w:rsidP="003C6F50">
    <w:pPr>
      <w:pStyle w:val="Nagwek"/>
      <w:tabs>
        <w:tab w:val="clear" w:pos="4536"/>
        <w:tab w:val="center" w:pos="5220"/>
      </w:tabs>
      <w:jc w:val="center"/>
      <w:rPr>
        <w:sz w:val="10"/>
        <w:szCs w:val="10"/>
      </w:rPr>
    </w:pPr>
  </w:p>
  <w:p w:rsidR="00653485" w:rsidRDefault="00B85F84">
    <w:pPr>
      <w:pStyle w:val="Nagwek"/>
    </w:pPr>
    <w:r>
      <w:rPr>
        <w:noProof/>
      </w:rPr>
      <w:pict>
        <v:line id="Łącznik prosty 3" o:spid="_x0000_s1029" style="position:absolute;z-index:251657728;visibility:visible;mso-wrap-distance-top:-3e-5mm;mso-wrap-distance-bottom:-3e-5mm" from="0,-.05pt" to="454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09CF"/>
    <w:multiLevelType w:val="hybridMultilevel"/>
    <w:tmpl w:val="636EF13C"/>
    <w:lvl w:ilvl="0" w:tplc="0936E06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1900F4"/>
    <w:multiLevelType w:val="hybridMultilevel"/>
    <w:tmpl w:val="9CD8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67D79"/>
    <w:multiLevelType w:val="hybridMultilevel"/>
    <w:tmpl w:val="D9A4E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D33821"/>
    <w:multiLevelType w:val="hybridMultilevel"/>
    <w:tmpl w:val="12C21F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E590A"/>
    <w:rsid w:val="00012BDF"/>
    <w:rsid w:val="00014477"/>
    <w:rsid w:val="0002197F"/>
    <w:rsid w:val="00030D18"/>
    <w:rsid w:val="00031EAC"/>
    <w:rsid w:val="0003224C"/>
    <w:rsid w:val="00032453"/>
    <w:rsid w:val="0003379B"/>
    <w:rsid w:val="000353A7"/>
    <w:rsid w:val="00036116"/>
    <w:rsid w:val="000544A8"/>
    <w:rsid w:val="000552B7"/>
    <w:rsid w:val="00064DE1"/>
    <w:rsid w:val="00066C63"/>
    <w:rsid w:val="00066DC3"/>
    <w:rsid w:val="00074757"/>
    <w:rsid w:val="00092046"/>
    <w:rsid w:val="000960D8"/>
    <w:rsid w:val="000A0AC9"/>
    <w:rsid w:val="000A7646"/>
    <w:rsid w:val="000B0A16"/>
    <w:rsid w:val="000B4B58"/>
    <w:rsid w:val="000C1489"/>
    <w:rsid w:val="000D1475"/>
    <w:rsid w:val="000D37B8"/>
    <w:rsid w:val="000D571D"/>
    <w:rsid w:val="000E2431"/>
    <w:rsid w:val="000E24CA"/>
    <w:rsid w:val="000F0A0E"/>
    <w:rsid w:val="000F2A6D"/>
    <w:rsid w:val="000F36E5"/>
    <w:rsid w:val="00100B6E"/>
    <w:rsid w:val="001130C8"/>
    <w:rsid w:val="00116326"/>
    <w:rsid w:val="001226F4"/>
    <w:rsid w:val="00125974"/>
    <w:rsid w:val="00133EB6"/>
    <w:rsid w:val="00134406"/>
    <w:rsid w:val="001345F0"/>
    <w:rsid w:val="001524C9"/>
    <w:rsid w:val="00155D13"/>
    <w:rsid w:val="00155E2B"/>
    <w:rsid w:val="001625BF"/>
    <w:rsid w:val="00162C81"/>
    <w:rsid w:val="00163F52"/>
    <w:rsid w:val="00171C5C"/>
    <w:rsid w:val="00172D87"/>
    <w:rsid w:val="0018268F"/>
    <w:rsid w:val="001857AE"/>
    <w:rsid w:val="00191636"/>
    <w:rsid w:val="001928F6"/>
    <w:rsid w:val="00194DE9"/>
    <w:rsid w:val="001A0BC2"/>
    <w:rsid w:val="001A6CFE"/>
    <w:rsid w:val="001A722D"/>
    <w:rsid w:val="001A7B96"/>
    <w:rsid w:val="001B1111"/>
    <w:rsid w:val="001B54CA"/>
    <w:rsid w:val="001B7B27"/>
    <w:rsid w:val="001C238B"/>
    <w:rsid w:val="001C7BA6"/>
    <w:rsid w:val="001D03DA"/>
    <w:rsid w:val="001D7F28"/>
    <w:rsid w:val="001E0552"/>
    <w:rsid w:val="001E50A7"/>
    <w:rsid w:val="001E63C3"/>
    <w:rsid w:val="001E7DAE"/>
    <w:rsid w:val="001F3B40"/>
    <w:rsid w:val="002000D2"/>
    <w:rsid w:val="00200CBF"/>
    <w:rsid w:val="00201BBD"/>
    <w:rsid w:val="00203D03"/>
    <w:rsid w:val="002075E8"/>
    <w:rsid w:val="002219D6"/>
    <w:rsid w:val="00226FD7"/>
    <w:rsid w:val="0023430D"/>
    <w:rsid w:val="00234B5D"/>
    <w:rsid w:val="00236350"/>
    <w:rsid w:val="0023655E"/>
    <w:rsid w:val="00241633"/>
    <w:rsid w:val="002417BE"/>
    <w:rsid w:val="00257958"/>
    <w:rsid w:val="00260F75"/>
    <w:rsid w:val="00261B6F"/>
    <w:rsid w:val="00262813"/>
    <w:rsid w:val="00264A74"/>
    <w:rsid w:val="00265771"/>
    <w:rsid w:val="00266230"/>
    <w:rsid w:val="00276679"/>
    <w:rsid w:val="00276CB6"/>
    <w:rsid w:val="00277453"/>
    <w:rsid w:val="00281A20"/>
    <w:rsid w:val="0028487F"/>
    <w:rsid w:val="0028673F"/>
    <w:rsid w:val="00294BE7"/>
    <w:rsid w:val="00297B6F"/>
    <w:rsid w:val="002A0C31"/>
    <w:rsid w:val="002A32C0"/>
    <w:rsid w:val="002A3699"/>
    <w:rsid w:val="002A576E"/>
    <w:rsid w:val="002B7783"/>
    <w:rsid w:val="002C251D"/>
    <w:rsid w:val="002D14F3"/>
    <w:rsid w:val="002D31DD"/>
    <w:rsid w:val="002D6476"/>
    <w:rsid w:val="002E3548"/>
    <w:rsid w:val="002F2FFA"/>
    <w:rsid w:val="002F6105"/>
    <w:rsid w:val="003003E3"/>
    <w:rsid w:val="003009CC"/>
    <w:rsid w:val="00303BD9"/>
    <w:rsid w:val="00305269"/>
    <w:rsid w:val="00311908"/>
    <w:rsid w:val="00315B60"/>
    <w:rsid w:val="00316C7C"/>
    <w:rsid w:val="00316E4A"/>
    <w:rsid w:val="00320A2F"/>
    <w:rsid w:val="00322D61"/>
    <w:rsid w:val="00327451"/>
    <w:rsid w:val="00334902"/>
    <w:rsid w:val="00341572"/>
    <w:rsid w:val="00346A54"/>
    <w:rsid w:val="00353C57"/>
    <w:rsid w:val="00355ECF"/>
    <w:rsid w:val="00361B17"/>
    <w:rsid w:val="00366586"/>
    <w:rsid w:val="0037478B"/>
    <w:rsid w:val="0037598E"/>
    <w:rsid w:val="00394530"/>
    <w:rsid w:val="00397E6E"/>
    <w:rsid w:val="003A3F41"/>
    <w:rsid w:val="003A7221"/>
    <w:rsid w:val="003A7790"/>
    <w:rsid w:val="003B4748"/>
    <w:rsid w:val="003B6736"/>
    <w:rsid w:val="003B7459"/>
    <w:rsid w:val="003C1A92"/>
    <w:rsid w:val="003C6165"/>
    <w:rsid w:val="003C6F50"/>
    <w:rsid w:val="003D2AAD"/>
    <w:rsid w:val="003D5BC4"/>
    <w:rsid w:val="003E1262"/>
    <w:rsid w:val="003E37EC"/>
    <w:rsid w:val="003F304D"/>
    <w:rsid w:val="003F3E77"/>
    <w:rsid w:val="003F4C16"/>
    <w:rsid w:val="004002A9"/>
    <w:rsid w:val="0040030B"/>
    <w:rsid w:val="00403C98"/>
    <w:rsid w:val="004049F2"/>
    <w:rsid w:val="004057AD"/>
    <w:rsid w:val="00411595"/>
    <w:rsid w:val="0041426C"/>
    <w:rsid w:val="00415405"/>
    <w:rsid w:val="004156AB"/>
    <w:rsid w:val="00415B27"/>
    <w:rsid w:val="004167E3"/>
    <w:rsid w:val="004173FE"/>
    <w:rsid w:val="0042666B"/>
    <w:rsid w:val="004303AC"/>
    <w:rsid w:val="004321E0"/>
    <w:rsid w:val="004362EA"/>
    <w:rsid w:val="00436BC2"/>
    <w:rsid w:val="004608A4"/>
    <w:rsid w:val="00462A08"/>
    <w:rsid w:val="00474F2F"/>
    <w:rsid w:val="0047764E"/>
    <w:rsid w:val="0047773F"/>
    <w:rsid w:val="00477B40"/>
    <w:rsid w:val="00484D9B"/>
    <w:rsid w:val="004A0D1F"/>
    <w:rsid w:val="004A411D"/>
    <w:rsid w:val="004B1345"/>
    <w:rsid w:val="004B3C41"/>
    <w:rsid w:val="004B4412"/>
    <w:rsid w:val="004C0E95"/>
    <w:rsid w:val="004C1EA8"/>
    <w:rsid w:val="004C3065"/>
    <w:rsid w:val="004D5DB9"/>
    <w:rsid w:val="004E0974"/>
    <w:rsid w:val="004E6A4D"/>
    <w:rsid w:val="004F5577"/>
    <w:rsid w:val="00507422"/>
    <w:rsid w:val="005077F9"/>
    <w:rsid w:val="005109BF"/>
    <w:rsid w:val="005109F2"/>
    <w:rsid w:val="00517D49"/>
    <w:rsid w:val="005225F1"/>
    <w:rsid w:val="00536B29"/>
    <w:rsid w:val="00551DE2"/>
    <w:rsid w:val="00551FC5"/>
    <w:rsid w:val="00556586"/>
    <w:rsid w:val="00574641"/>
    <w:rsid w:val="00585278"/>
    <w:rsid w:val="00586009"/>
    <w:rsid w:val="00586C3C"/>
    <w:rsid w:val="00594F67"/>
    <w:rsid w:val="005B75B4"/>
    <w:rsid w:val="005C06F7"/>
    <w:rsid w:val="005C35AE"/>
    <w:rsid w:val="005C694E"/>
    <w:rsid w:val="005D0D30"/>
    <w:rsid w:val="005D37D0"/>
    <w:rsid w:val="005D4F56"/>
    <w:rsid w:val="005D63E1"/>
    <w:rsid w:val="005E3BBF"/>
    <w:rsid w:val="005E57AA"/>
    <w:rsid w:val="005E5E2C"/>
    <w:rsid w:val="005F088C"/>
    <w:rsid w:val="00600ED6"/>
    <w:rsid w:val="006013D1"/>
    <w:rsid w:val="00615AB4"/>
    <w:rsid w:val="00622CB9"/>
    <w:rsid w:val="00624A82"/>
    <w:rsid w:val="00625714"/>
    <w:rsid w:val="00627861"/>
    <w:rsid w:val="00632E76"/>
    <w:rsid w:val="00633028"/>
    <w:rsid w:val="00633586"/>
    <w:rsid w:val="0063454F"/>
    <w:rsid w:val="006400B1"/>
    <w:rsid w:val="00650D83"/>
    <w:rsid w:val="00651EC9"/>
    <w:rsid w:val="00653485"/>
    <w:rsid w:val="00654558"/>
    <w:rsid w:val="00663AAF"/>
    <w:rsid w:val="00673075"/>
    <w:rsid w:val="00692B5A"/>
    <w:rsid w:val="006B29B5"/>
    <w:rsid w:val="006C0BC0"/>
    <w:rsid w:val="006C351E"/>
    <w:rsid w:val="006D0488"/>
    <w:rsid w:val="006E1E6B"/>
    <w:rsid w:val="006F2764"/>
    <w:rsid w:val="006F2929"/>
    <w:rsid w:val="006F48C1"/>
    <w:rsid w:val="00704A26"/>
    <w:rsid w:val="00705D7B"/>
    <w:rsid w:val="00707B94"/>
    <w:rsid w:val="00724725"/>
    <w:rsid w:val="00725592"/>
    <w:rsid w:val="00751475"/>
    <w:rsid w:val="00751AAE"/>
    <w:rsid w:val="00751C7C"/>
    <w:rsid w:val="0075607A"/>
    <w:rsid w:val="007644E8"/>
    <w:rsid w:val="007747DC"/>
    <w:rsid w:val="00783326"/>
    <w:rsid w:val="00784A27"/>
    <w:rsid w:val="0079085A"/>
    <w:rsid w:val="00791C62"/>
    <w:rsid w:val="0079477C"/>
    <w:rsid w:val="007A747B"/>
    <w:rsid w:val="007A76B1"/>
    <w:rsid w:val="007B273B"/>
    <w:rsid w:val="007D04BB"/>
    <w:rsid w:val="007E0E02"/>
    <w:rsid w:val="007F05ED"/>
    <w:rsid w:val="00800EBE"/>
    <w:rsid w:val="00805E4E"/>
    <w:rsid w:val="00805F6A"/>
    <w:rsid w:val="008104DD"/>
    <w:rsid w:val="008109B0"/>
    <w:rsid w:val="00813712"/>
    <w:rsid w:val="00816734"/>
    <w:rsid w:val="00817F28"/>
    <w:rsid w:val="00822FDC"/>
    <w:rsid w:val="00824AA4"/>
    <w:rsid w:val="00824C53"/>
    <w:rsid w:val="008279FC"/>
    <w:rsid w:val="00843542"/>
    <w:rsid w:val="00843AF1"/>
    <w:rsid w:val="008477D0"/>
    <w:rsid w:val="00852615"/>
    <w:rsid w:val="008536D0"/>
    <w:rsid w:val="008607FC"/>
    <w:rsid w:val="008709E3"/>
    <w:rsid w:val="00870D0A"/>
    <w:rsid w:val="00877C0F"/>
    <w:rsid w:val="00881C70"/>
    <w:rsid w:val="00883927"/>
    <w:rsid w:val="0088742B"/>
    <w:rsid w:val="00890BE5"/>
    <w:rsid w:val="00893456"/>
    <w:rsid w:val="008A4AAC"/>
    <w:rsid w:val="008A7596"/>
    <w:rsid w:val="008B17E0"/>
    <w:rsid w:val="008B7F0B"/>
    <w:rsid w:val="008C1E44"/>
    <w:rsid w:val="008C28CD"/>
    <w:rsid w:val="008C37F5"/>
    <w:rsid w:val="008D2635"/>
    <w:rsid w:val="008E2654"/>
    <w:rsid w:val="008E2C3C"/>
    <w:rsid w:val="008E590A"/>
    <w:rsid w:val="00907778"/>
    <w:rsid w:val="00907988"/>
    <w:rsid w:val="00915265"/>
    <w:rsid w:val="009166AF"/>
    <w:rsid w:val="00922737"/>
    <w:rsid w:val="00922F01"/>
    <w:rsid w:val="00923109"/>
    <w:rsid w:val="00925EF0"/>
    <w:rsid w:val="00927A28"/>
    <w:rsid w:val="00930425"/>
    <w:rsid w:val="00931DFF"/>
    <w:rsid w:val="009321A8"/>
    <w:rsid w:val="00935421"/>
    <w:rsid w:val="00940355"/>
    <w:rsid w:val="00944778"/>
    <w:rsid w:val="00944F03"/>
    <w:rsid w:val="00945F20"/>
    <w:rsid w:val="00946745"/>
    <w:rsid w:val="00951305"/>
    <w:rsid w:val="00956269"/>
    <w:rsid w:val="00964777"/>
    <w:rsid w:val="00965F7E"/>
    <w:rsid w:val="009663EE"/>
    <w:rsid w:val="00973080"/>
    <w:rsid w:val="009764A0"/>
    <w:rsid w:val="0098029D"/>
    <w:rsid w:val="00990AE6"/>
    <w:rsid w:val="00991821"/>
    <w:rsid w:val="009A0A11"/>
    <w:rsid w:val="009A34CF"/>
    <w:rsid w:val="009A45A0"/>
    <w:rsid w:val="009A4CF9"/>
    <w:rsid w:val="009B71C5"/>
    <w:rsid w:val="009C07A3"/>
    <w:rsid w:val="009C0E1C"/>
    <w:rsid w:val="009C75CC"/>
    <w:rsid w:val="009D47CB"/>
    <w:rsid w:val="009D772D"/>
    <w:rsid w:val="009E10C2"/>
    <w:rsid w:val="009E60C9"/>
    <w:rsid w:val="009E6FC3"/>
    <w:rsid w:val="009F4A5D"/>
    <w:rsid w:val="00A022EA"/>
    <w:rsid w:val="00A030E4"/>
    <w:rsid w:val="00A06037"/>
    <w:rsid w:val="00A0711D"/>
    <w:rsid w:val="00A12229"/>
    <w:rsid w:val="00A12AE6"/>
    <w:rsid w:val="00A16AA4"/>
    <w:rsid w:val="00A177B0"/>
    <w:rsid w:val="00A17B07"/>
    <w:rsid w:val="00A32AC4"/>
    <w:rsid w:val="00A365F0"/>
    <w:rsid w:val="00A4232E"/>
    <w:rsid w:val="00A44A27"/>
    <w:rsid w:val="00A45526"/>
    <w:rsid w:val="00A465FE"/>
    <w:rsid w:val="00A500CF"/>
    <w:rsid w:val="00A522D7"/>
    <w:rsid w:val="00A53A45"/>
    <w:rsid w:val="00A630A3"/>
    <w:rsid w:val="00A641F3"/>
    <w:rsid w:val="00A7166A"/>
    <w:rsid w:val="00A73821"/>
    <w:rsid w:val="00A923DC"/>
    <w:rsid w:val="00AB0EBD"/>
    <w:rsid w:val="00AB5D63"/>
    <w:rsid w:val="00AC7BC3"/>
    <w:rsid w:val="00AE6594"/>
    <w:rsid w:val="00AF185B"/>
    <w:rsid w:val="00AF26CB"/>
    <w:rsid w:val="00AF2A23"/>
    <w:rsid w:val="00AF45A5"/>
    <w:rsid w:val="00AF6F32"/>
    <w:rsid w:val="00B07056"/>
    <w:rsid w:val="00B13E28"/>
    <w:rsid w:val="00B171A5"/>
    <w:rsid w:val="00B2299E"/>
    <w:rsid w:val="00B23377"/>
    <w:rsid w:val="00B25CF1"/>
    <w:rsid w:val="00B274D5"/>
    <w:rsid w:val="00B31423"/>
    <w:rsid w:val="00B40A57"/>
    <w:rsid w:val="00B428E6"/>
    <w:rsid w:val="00B466A9"/>
    <w:rsid w:val="00B46EC5"/>
    <w:rsid w:val="00B5070A"/>
    <w:rsid w:val="00B5208D"/>
    <w:rsid w:val="00B768EC"/>
    <w:rsid w:val="00B81020"/>
    <w:rsid w:val="00B83E3C"/>
    <w:rsid w:val="00B85F84"/>
    <w:rsid w:val="00B870DD"/>
    <w:rsid w:val="00B91F64"/>
    <w:rsid w:val="00B92284"/>
    <w:rsid w:val="00B958FD"/>
    <w:rsid w:val="00B9657F"/>
    <w:rsid w:val="00BA1196"/>
    <w:rsid w:val="00BA6463"/>
    <w:rsid w:val="00BA7B44"/>
    <w:rsid w:val="00BB12BD"/>
    <w:rsid w:val="00BB5878"/>
    <w:rsid w:val="00BB74AD"/>
    <w:rsid w:val="00BC76BC"/>
    <w:rsid w:val="00BD19C6"/>
    <w:rsid w:val="00BE3457"/>
    <w:rsid w:val="00BF040B"/>
    <w:rsid w:val="00BF3718"/>
    <w:rsid w:val="00BF4F02"/>
    <w:rsid w:val="00BF7030"/>
    <w:rsid w:val="00C01118"/>
    <w:rsid w:val="00C030B8"/>
    <w:rsid w:val="00C13435"/>
    <w:rsid w:val="00C155C7"/>
    <w:rsid w:val="00C173C5"/>
    <w:rsid w:val="00C24492"/>
    <w:rsid w:val="00C27CCD"/>
    <w:rsid w:val="00C322AD"/>
    <w:rsid w:val="00C420C8"/>
    <w:rsid w:val="00C46A33"/>
    <w:rsid w:val="00C50446"/>
    <w:rsid w:val="00C56501"/>
    <w:rsid w:val="00C56883"/>
    <w:rsid w:val="00C5763B"/>
    <w:rsid w:val="00C60510"/>
    <w:rsid w:val="00C637F1"/>
    <w:rsid w:val="00C663BD"/>
    <w:rsid w:val="00C74CC3"/>
    <w:rsid w:val="00C7548A"/>
    <w:rsid w:val="00C75EC5"/>
    <w:rsid w:val="00C9052D"/>
    <w:rsid w:val="00C93C06"/>
    <w:rsid w:val="00CA272A"/>
    <w:rsid w:val="00CA35A7"/>
    <w:rsid w:val="00CA399F"/>
    <w:rsid w:val="00CA5559"/>
    <w:rsid w:val="00CA619B"/>
    <w:rsid w:val="00CA6B0D"/>
    <w:rsid w:val="00CB37C3"/>
    <w:rsid w:val="00CB6E08"/>
    <w:rsid w:val="00CB76A3"/>
    <w:rsid w:val="00CC505B"/>
    <w:rsid w:val="00CD4E8C"/>
    <w:rsid w:val="00CE10F9"/>
    <w:rsid w:val="00CE3FAE"/>
    <w:rsid w:val="00CE4D66"/>
    <w:rsid w:val="00CE7CAE"/>
    <w:rsid w:val="00CF565D"/>
    <w:rsid w:val="00D07232"/>
    <w:rsid w:val="00D10632"/>
    <w:rsid w:val="00D127BD"/>
    <w:rsid w:val="00D12FC9"/>
    <w:rsid w:val="00D2086B"/>
    <w:rsid w:val="00D25055"/>
    <w:rsid w:val="00D2620E"/>
    <w:rsid w:val="00D27B3E"/>
    <w:rsid w:val="00D30896"/>
    <w:rsid w:val="00D31B00"/>
    <w:rsid w:val="00D415D5"/>
    <w:rsid w:val="00D42D63"/>
    <w:rsid w:val="00D45F68"/>
    <w:rsid w:val="00D4712E"/>
    <w:rsid w:val="00D505DB"/>
    <w:rsid w:val="00D5170C"/>
    <w:rsid w:val="00D61548"/>
    <w:rsid w:val="00D640CD"/>
    <w:rsid w:val="00D70329"/>
    <w:rsid w:val="00D704EA"/>
    <w:rsid w:val="00D75369"/>
    <w:rsid w:val="00D77C22"/>
    <w:rsid w:val="00D94176"/>
    <w:rsid w:val="00DB24F9"/>
    <w:rsid w:val="00DB5ABD"/>
    <w:rsid w:val="00DC0CB9"/>
    <w:rsid w:val="00DC1FFA"/>
    <w:rsid w:val="00DC6D84"/>
    <w:rsid w:val="00DD391D"/>
    <w:rsid w:val="00DD45C0"/>
    <w:rsid w:val="00DD4F01"/>
    <w:rsid w:val="00DE13CF"/>
    <w:rsid w:val="00DE3E95"/>
    <w:rsid w:val="00DE6E69"/>
    <w:rsid w:val="00DF2D2D"/>
    <w:rsid w:val="00DF6D0F"/>
    <w:rsid w:val="00DF7276"/>
    <w:rsid w:val="00E0020E"/>
    <w:rsid w:val="00E02C73"/>
    <w:rsid w:val="00E0331C"/>
    <w:rsid w:val="00E15125"/>
    <w:rsid w:val="00E25EB7"/>
    <w:rsid w:val="00E34CBB"/>
    <w:rsid w:val="00E4467E"/>
    <w:rsid w:val="00E53F58"/>
    <w:rsid w:val="00E5558D"/>
    <w:rsid w:val="00E5763E"/>
    <w:rsid w:val="00E7262F"/>
    <w:rsid w:val="00E73DFF"/>
    <w:rsid w:val="00E77336"/>
    <w:rsid w:val="00E824E5"/>
    <w:rsid w:val="00E9305F"/>
    <w:rsid w:val="00E94626"/>
    <w:rsid w:val="00EA000A"/>
    <w:rsid w:val="00EA4154"/>
    <w:rsid w:val="00EA5D59"/>
    <w:rsid w:val="00EA6CFA"/>
    <w:rsid w:val="00EB5F79"/>
    <w:rsid w:val="00EC52D4"/>
    <w:rsid w:val="00EC5AD2"/>
    <w:rsid w:val="00EC601E"/>
    <w:rsid w:val="00ED5D67"/>
    <w:rsid w:val="00EE1750"/>
    <w:rsid w:val="00EE4310"/>
    <w:rsid w:val="00EE5993"/>
    <w:rsid w:val="00EE65A7"/>
    <w:rsid w:val="00EF3829"/>
    <w:rsid w:val="00EF57CD"/>
    <w:rsid w:val="00F03C0A"/>
    <w:rsid w:val="00F05699"/>
    <w:rsid w:val="00F07141"/>
    <w:rsid w:val="00F11526"/>
    <w:rsid w:val="00F129E9"/>
    <w:rsid w:val="00F22CC1"/>
    <w:rsid w:val="00F2626D"/>
    <w:rsid w:val="00F32577"/>
    <w:rsid w:val="00F32651"/>
    <w:rsid w:val="00F34246"/>
    <w:rsid w:val="00F41E50"/>
    <w:rsid w:val="00F450F3"/>
    <w:rsid w:val="00F522CA"/>
    <w:rsid w:val="00F82C3C"/>
    <w:rsid w:val="00F87264"/>
    <w:rsid w:val="00F8734F"/>
    <w:rsid w:val="00F92DA8"/>
    <w:rsid w:val="00F9442F"/>
    <w:rsid w:val="00FA4831"/>
    <w:rsid w:val="00FA757D"/>
    <w:rsid w:val="00FB0F57"/>
    <w:rsid w:val="00FB4E9C"/>
    <w:rsid w:val="00FB6572"/>
    <w:rsid w:val="00FB71A3"/>
    <w:rsid w:val="00FC714A"/>
    <w:rsid w:val="00FC7334"/>
    <w:rsid w:val="00FC7CB1"/>
    <w:rsid w:val="00FD3ED9"/>
    <w:rsid w:val="00FD59BA"/>
    <w:rsid w:val="00FD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9231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130C8"/>
    <w:pPr>
      <w:keepNext/>
      <w:ind w:firstLine="45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965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030B8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1130C8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74CC3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9A3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030B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34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030B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411D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A411D"/>
    <w:rPr>
      <w:rFonts w:ascii="Segoe UI" w:hAnsi="Segoe UI" w:cs="Times New Roman"/>
      <w:sz w:val="18"/>
    </w:rPr>
  </w:style>
  <w:style w:type="paragraph" w:styleId="Akapitzlist">
    <w:name w:val="List Paragraph"/>
    <w:basedOn w:val="Normalny"/>
    <w:uiPriority w:val="99"/>
    <w:qFormat/>
    <w:rsid w:val="005109F2"/>
    <w:pPr>
      <w:ind w:left="720"/>
      <w:contextualSpacing/>
    </w:pPr>
  </w:style>
  <w:style w:type="character" w:styleId="Pogrubienie">
    <w:name w:val="Strong"/>
    <w:uiPriority w:val="99"/>
    <w:qFormat/>
    <w:rsid w:val="00CA35A7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4003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0030B"/>
    <w:rPr>
      <w:rFonts w:cs="Times New Roman"/>
    </w:rPr>
  </w:style>
  <w:style w:type="character" w:styleId="Odwoanieprzypisukocowego">
    <w:name w:val="endnote reference"/>
    <w:uiPriority w:val="99"/>
    <w:rsid w:val="0040030B"/>
    <w:rPr>
      <w:rFonts w:cs="Times New Roman"/>
      <w:vertAlign w:val="superscript"/>
    </w:rPr>
  </w:style>
  <w:style w:type="character" w:styleId="Hipercze">
    <w:name w:val="Hyperlink"/>
    <w:uiPriority w:val="99"/>
    <w:rsid w:val="00B768EC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484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484D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drugie">
    <w:name w:val="msonormalcxspdrugie"/>
    <w:basedOn w:val="Normalny"/>
    <w:uiPriority w:val="99"/>
    <w:rsid w:val="00923109"/>
    <w:pPr>
      <w:spacing w:before="100" w:beforeAutospacing="1" w:after="100" w:afterAutospacing="1"/>
    </w:pPr>
  </w:style>
  <w:style w:type="paragraph" w:customStyle="1" w:styleId="msonormalcxsppierwsze">
    <w:name w:val="msonormalcxsppierwsze"/>
    <w:basedOn w:val="Normalny"/>
    <w:uiPriority w:val="99"/>
    <w:rsid w:val="00923109"/>
    <w:pPr>
      <w:spacing w:before="100" w:beforeAutospacing="1" w:after="100" w:afterAutospacing="1"/>
    </w:pPr>
  </w:style>
  <w:style w:type="paragraph" w:customStyle="1" w:styleId="msonormalcxspdrugiecxsppierwsze">
    <w:name w:val="msonormalcxspdrugiecxsppierwsze"/>
    <w:basedOn w:val="Normalny"/>
    <w:uiPriority w:val="99"/>
    <w:rsid w:val="00923109"/>
    <w:pPr>
      <w:spacing w:before="100" w:beforeAutospacing="1" w:after="100" w:afterAutospacing="1"/>
    </w:pPr>
  </w:style>
  <w:style w:type="paragraph" w:customStyle="1" w:styleId="msonormalcxspdrugiecxspdrugie">
    <w:name w:val="msonormalcxspdrugiecxspdrugie"/>
    <w:basedOn w:val="Normalny"/>
    <w:uiPriority w:val="99"/>
    <w:rsid w:val="00923109"/>
    <w:pPr>
      <w:spacing w:before="100" w:beforeAutospacing="1" w:after="100" w:afterAutospacing="1"/>
    </w:pPr>
  </w:style>
  <w:style w:type="paragraph" w:customStyle="1" w:styleId="msonormalcxspdrugiecxspnazwisko">
    <w:name w:val="msonormalcxspdrugiecxspnazwisko"/>
    <w:basedOn w:val="Normalny"/>
    <w:uiPriority w:val="99"/>
    <w:rsid w:val="0092310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CB76A3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CB76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B76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B76A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CB76A3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5F7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F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truktor\Documents\Niestandardowe%20szablony%20pakietu%20Office\pism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16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2006-11-27</vt:lpstr>
    </vt:vector>
  </TitlesOfParts>
  <Company>OEM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2006-11-27</dc:title>
  <dc:creator>Anna Socha</dc:creator>
  <cp:lastModifiedBy>Magda</cp:lastModifiedBy>
  <cp:revision>5</cp:revision>
  <cp:lastPrinted>2025-06-16T08:40:00Z</cp:lastPrinted>
  <dcterms:created xsi:type="dcterms:W3CDTF">2026-05-25T14:16:00Z</dcterms:created>
  <dcterms:modified xsi:type="dcterms:W3CDTF">2026-05-26T08:56:00Z</dcterms:modified>
</cp:coreProperties>
</file>